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53" w:rsidRPr="00163AC0" w:rsidRDefault="00AC7D53" w:rsidP="004942BE">
      <w:pPr>
        <w:jc w:val="center"/>
        <w:rPr>
          <w:rFonts w:ascii="Times New Roman" w:hAnsi="Times New Roman"/>
          <w:sz w:val="28"/>
          <w:szCs w:val="28"/>
        </w:rPr>
      </w:pPr>
      <w:r w:rsidRPr="00BF43C4">
        <w:rPr>
          <w:rFonts w:ascii="Times New Roman" w:hAnsi="Times New Roman"/>
          <w:noProof/>
          <w:sz w:val="14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и Корона России чб для печати увелич" style="width:53.25pt;height:90pt;visibility:visible">
            <v:imagedata r:id="rId7" o:title=""/>
          </v:shape>
        </w:pict>
      </w:r>
    </w:p>
    <w:p w:rsidR="00AC7D53" w:rsidRPr="00163AC0" w:rsidRDefault="00AC7D53" w:rsidP="00494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AC0">
        <w:rPr>
          <w:rFonts w:ascii="Times New Roman" w:hAnsi="Times New Roman"/>
          <w:sz w:val="28"/>
          <w:szCs w:val="28"/>
        </w:rPr>
        <w:t>СОБРАНИЕ ПРЕДСТАВИТЕЛЕЙ</w:t>
      </w:r>
    </w:p>
    <w:p w:rsidR="00AC7D53" w:rsidRPr="00163AC0" w:rsidRDefault="00AC7D53" w:rsidP="00494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AC0">
        <w:rPr>
          <w:rFonts w:ascii="Times New Roman" w:hAnsi="Times New Roman"/>
          <w:sz w:val="28"/>
          <w:szCs w:val="28"/>
        </w:rPr>
        <w:t>ГОРОДСКОГО ПОСЕЛЕНИЯ</w:t>
      </w:r>
    </w:p>
    <w:p w:rsidR="00AC7D53" w:rsidRPr="00163AC0" w:rsidRDefault="00AC7D53" w:rsidP="00494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AC0">
        <w:rPr>
          <w:rFonts w:ascii="Times New Roman" w:hAnsi="Times New Roman"/>
          <w:sz w:val="28"/>
          <w:szCs w:val="28"/>
        </w:rPr>
        <w:t>«ПОСЕЛОК ВОРОТЫНСК»</w:t>
      </w:r>
    </w:p>
    <w:p w:rsidR="00AC7D53" w:rsidRPr="00971AD0" w:rsidRDefault="00AC7D53" w:rsidP="004942B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C7D53" w:rsidRPr="00971AD0" w:rsidRDefault="00AC7D53" w:rsidP="00494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AD0">
        <w:rPr>
          <w:rFonts w:ascii="Times New Roman" w:hAnsi="Times New Roman"/>
          <w:b/>
          <w:sz w:val="28"/>
          <w:szCs w:val="28"/>
        </w:rPr>
        <w:t>РЕШЕНИЕ</w:t>
      </w:r>
    </w:p>
    <w:p w:rsidR="00AC7D53" w:rsidRPr="00971AD0" w:rsidRDefault="00AC7D53" w:rsidP="004942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68" w:type="dxa"/>
        <w:tblLook w:val="00A0"/>
      </w:tblPr>
      <w:tblGrid>
        <w:gridCol w:w="4800"/>
        <w:gridCol w:w="4768"/>
      </w:tblGrid>
      <w:tr w:rsidR="00AC7D53" w:rsidRPr="00AC77BB" w:rsidTr="00971AD0">
        <w:trPr>
          <w:trHeight w:val="484"/>
        </w:trPr>
        <w:tc>
          <w:tcPr>
            <w:tcW w:w="4800" w:type="dxa"/>
          </w:tcPr>
          <w:p w:rsidR="00AC7D53" w:rsidRPr="00971AD0" w:rsidRDefault="00AC7D53" w:rsidP="001016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1AD0">
              <w:rPr>
                <w:rFonts w:ascii="Times New Roman" w:hAnsi="Times New Roman"/>
                <w:b/>
                <w:sz w:val="28"/>
                <w:szCs w:val="28"/>
              </w:rPr>
              <w:t>06 февраля 2018 года</w:t>
            </w:r>
          </w:p>
        </w:tc>
        <w:tc>
          <w:tcPr>
            <w:tcW w:w="4768" w:type="dxa"/>
          </w:tcPr>
          <w:p w:rsidR="00AC7D53" w:rsidRPr="00971AD0" w:rsidRDefault="00AC7D53" w:rsidP="0010167C">
            <w:pPr>
              <w:ind w:right="-4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71AD0">
              <w:rPr>
                <w:rFonts w:ascii="Times New Roman" w:hAnsi="Times New Roman"/>
                <w:b/>
                <w:sz w:val="28"/>
                <w:szCs w:val="28"/>
              </w:rPr>
              <w:t>№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1AD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AC7D53" w:rsidRPr="00971AD0" w:rsidRDefault="00AC7D53" w:rsidP="004942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211"/>
      </w:tblGrid>
      <w:tr w:rsidR="00AC7D53" w:rsidRPr="008F19CF" w:rsidTr="004942BE">
        <w:trPr>
          <w:trHeight w:val="851"/>
        </w:trPr>
        <w:tc>
          <w:tcPr>
            <w:tcW w:w="5211" w:type="dxa"/>
          </w:tcPr>
          <w:p w:rsidR="00AC7D53" w:rsidRPr="008F19CF" w:rsidRDefault="00AC7D53" w:rsidP="004942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19CF">
              <w:rPr>
                <w:rFonts w:ascii="Times New Roman" w:hAnsi="Times New Roman"/>
                <w:i/>
                <w:sz w:val="24"/>
                <w:szCs w:val="24"/>
              </w:rPr>
              <w:t>Об утверждении Положения «О порядке организации и проведения публичных слушаний, общественных обсуждений в городском поселении «Поселок Воротынск</w:t>
            </w:r>
            <w:r w:rsidRPr="008F19CF">
              <w:rPr>
                <w:rFonts w:ascii="Times New Roman" w:hAnsi="Times New Roman"/>
                <w:i/>
              </w:rPr>
              <w:t>»»</w:t>
            </w:r>
          </w:p>
        </w:tc>
      </w:tr>
    </w:tbl>
    <w:p w:rsidR="00AC7D53" w:rsidRPr="004942BE" w:rsidRDefault="00AC7D53" w:rsidP="00494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AC7D53" w:rsidRPr="004942BE" w:rsidRDefault="00AC7D53" w:rsidP="00494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AC7D53" w:rsidRPr="004942BE" w:rsidRDefault="00AC7D53" w:rsidP="00494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AC7D53" w:rsidRDefault="00AC7D53" w:rsidP="0049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C7D53" w:rsidRDefault="00AC7D53" w:rsidP="0049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C7D53" w:rsidRPr="004942BE" w:rsidRDefault="00AC7D53" w:rsidP="0040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42BE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/>
          <w:sz w:val="26"/>
          <w:szCs w:val="26"/>
        </w:rPr>
        <w:t>законом от 29.12.2017 № 455-ФЗ «</w:t>
      </w:r>
      <w:r w:rsidRPr="004942BE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Pr="004942BE">
        <w:rPr>
          <w:rFonts w:ascii="Times New Roman" w:hAnsi="Times New Roman"/>
          <w:sz w:val="26"/>
          <w:szCs w:val="26"/>
        </w:rPr>
        <w:t>, Уставом городско</w:t>
      </w:r>
      <w:r>
        <w:rPr>
          <w:rFonts w:ascii="Times New Roman" w:hAnsi="Times New Roman"/>
          <w:sz w:val="26"/>
          <w:szCs w:val="26"/>
        </w:rPr>
        <w:t>го</w:t>
      </w:r>
      <w:r w:rsidRPr="004942BE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  <w:r w:rsidRPr="004942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«Поселок Воротынск»</w:t>
      </w:r>
    </w:p>
    <w:p w:rsidR="00AC7D53" w:rsidRPr="004942BE" w:rsidRDefault="00AC7D53" w:rsidP="00494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C7D53" w:rsidRPr="00D636DD" w:rsidRDefault="00AC7D53" w:rsidP="0049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6DD">
        <w:rPr>
          <w:rFonts w:ascii="Times New Roman" w:hAnsi="Times New Roman"/>
          <w:b/>
          <w:sz w:val="28"/>
          <w:szCs w:val="28"/>
        </w:rPr>
        <w:t>Собрание представителей РЕШИЛО:</w:t>
      </w:r>
    </w:p>
    <w:p w:rsidR="00AC7D53" w:rsidRPr="004942BE" w:rsidRDefault="00AC7D53" w:rsidP="004942B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C7D53" w:rsidRPr="004942BE" w:rsidRDefault="00AC7D53" w:rsidP="00403968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942BE">
        <w:rPr>
          <w:rFonts w:ascii="Times New Roman" w:hAnsi="Times New Roman"/>
          <w:sz w:val="26"/>
          <w:szCs w:val="26"/>
        </w:rPr>
        <w:t>Утвердить Положение «О порядке организации и проведения публичных слушаний, общественных обсуждений в городском поселении «Поселок Воротынск» в новой редакции (приложение № 1).</w:t>
      </w:r>
    </w:p>
    <w:p w:rsidR="00AC7D53" w:rsidRPr="004942BE" w:rsidRDefault="00AC7D53" w:rsidP="00403968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942BE">
        <w:rPr>
          <w:rFonts w:ascii="Times New Roman" w:hAnsi="Times New Roman"/>
          <w:sz w:val="26"/>
          <w:szCs w:val="26"/>
        </w:rPr>
        <w:t>Решение Собрания представителей муниципального образования «Поселок Воротынск» от 28.04.2015 № 17 «Об утверждении Положения «О публичных слушаниях в муниципальном образовании «Поселок Воротынск»» признать утратившим силу.</w:t>
      </w:r>
    </w:p>
    <w:p w:rsidR="00AC7D53" w:rsidRPr="004942BE" w:rsidRDefault="00AC7D53" w:rsidP="00403968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942BE">
        <w:rPr>
          <w:rFonts w:ascii="Times New Roman" w:hAnsi="Times New Roman"/>
          <w:sz w:val="26"/>
          <w:szCs w:val="26"/>
        </w:rPr>
        <w:t>Настоящее Решение вступает в силу с момента его опубликования (обнародования).</w:t>
      </w:r>
    </w:p>
    <w:p w:rsidR="00AC7D53" w:rsidRPr="005E470E" w:rsidRDefault="00AC7D53" w:rsidP="004942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C7D53" w:rsidRDefault="00AC7D53" w:rsidP="004942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7D53" w:rsidRDefault="00AC7D53" w:rsidP="004942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AC7D53" w:rsidRPr="008F19CF" w:rsidTr="00E5324C">
        <w:trPr>
          <w:trHeight w:val="651"/>
        </w:trPr>
        <w:tc>
          <w:tcPr>
            <w:tcW w:w="3948" w:type="dxa"/>
          </w:tcPr>
          <w:p w:rsidR="00AC7D53" w:rsidRPr="0083272B" w:rsidRDefault="00AC7D53" w:rsidP="00403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72B">
              <w:rPr>
                <w:rFonts w:ascii="Times New Roman" w:hAnsi="Times New Roman"/>
                <w:b/>
                <w:bCs/>
                <w:sz w:val="28"/>
                <w:szCs w:val="28"/>
              </w:rPr>
              <w:t>Глава городского поселения «Поселок Воротынск»</w:t>
            </w:r>
          </w:p>
        </w:tc>
        <w:tc>
          <w:tcPr>
            <w:tcW w:w="5653" w:type="dxa"/>
          </w:tcPr>
          <w:p w:rsidR="00AC7D53" w:rsidRPr="0083272B" w:rsidRDefault="00AC7D53" w:rsidP="004039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7D53" w:rsidRPr="0083272B" w:rsidRDefault="00AC7D53" w:rsidP="004039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72B">
              <w:rPr>
                <w:rFonts w:ascii="Times New Roman" w:hAnsi="Times New Roman"/>
                <w:b/>
                <w:bCs/>
                <w:sz w:val="28"/>
                <w:szCs w:val="28"/>
              </w:rPr>
              <w:t>М.Н. Фаттахова</w:t>
            </w:r>
          </w:p>
        </w:tc>
      </w:tr>
    </w:tbl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4942BE">
      <w:pPr>
        <w:spacing w:after="0"/>
        <w:jc w:val="both"/>
        <w:rPr>
          <w:rFonts w:ascii="Times New Roman" w:hAnsi="Times New Roman"/>
        </w:rPr>
      </w:pPr>
    </w:p>
    <w:p w:rsidR="00AC7D53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7588F">
        <w:rPr>
          <w:rFonts w:ascii="Times New Roman" w:hAnsi="Times New Roman"/>
          <w:sz w:val="20"/>
          <w:szCs w:val="20"/>
        </w:rPr>
        <w:t>Приложение № 1</w:t>
      </w: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7588F">
        <w:rPr>
          <w:rFonts w:ascii="Times New Roman" w:hAnsi="Times New Roman"/>
          <w:sz w:val="20"/>
          <w:szCs w:val="20"/>
        </w:rPr>
        <w:t>к Решению</w:t>
      </w: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7588F">
        <w:rPr>
          <w:rFonts w:ascii="Times New Roman" w:hAnsi="Times New Roman"/>
          <w:sz w:val="20"/>
          <w:szCs w:val="20"/>
        </w:rPr>
        <w:t>Собрания представителей</w:t>
      </w: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7588F">
        <w:rPr>
          <w:rFonts w:ascii="Times New Roman" w:hAnsi="Times New Roman"/>
          <w:sz w:val="20"/>
          <w:szCs w:val="20"/>
        </w:rPr>
        <w:t>городского поселения</w:t>
      </w: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57588F">
        <w:rPr>
          <w:rFonts w:ascii="Times New Roman" w:hAnsi="Times New Roman"/>
          <w:sz w:val="20"/>
          <w:szCs w:val="20"/>
        </w:rPr>
        <w:t>Поселок Воротынск</w:t>
      </w:r>
      <w:r>
        <w:rPr>
          <w:rFonts w:ascii="Times New Roman" w:hAnsi="Times New Roman"/>
          <w:sz w:val="20"/>
          <w:szCs w:val="20"/>
        </w:rPr>
        <w:t>»</w:t>
      </w:r>
    </w:p>
    <w:p w:rsidR="00AC7D53" w:rsidRPr="0057588F" w:rsidRDefault="00AC7D53" w:rsidP="0063497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7588F">
        <w:rPr>
          <w:rFonts w:ascii="Times New Roman" w:hAnsi="Times New Roman"/>
          <w:sz w:val="20"/>
          <w:szCs w:val="20"/>
        </w:rPr>
        <w:t xml:space="preserve">от 06.02.2018 г. № </w:t>
      </w:r>
      <w:r>
        <w:rPr>
          <w:rFonts w:ascii="Times New Roman" w:hAnsi="Times New Roman"/>
          <w:sz w:val="20"/>
          <w:szCs w:val="20"/>
        </w:rPr>
        <w:t>08</w:t>
      </w:r>
      <w:r w:rsidRPr="0057588F">
        <w:rPr>
          <w:rFonts w:ascii="Times New Roman" w:hAnsi="Times New Roman"/>
          <w:sz w:val="20"/>
          <w:szCs w:val="20"/>
        </w:rPr>
        <w:t xml:space="preserve"> 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0" w:name="P33"/>
      <w:bookmarkEnd w:id="0"/>
      <w:r w:rsidRPr="0057588F">
        <w:rPr>
          <w:rFonts w:ascii="Times New Roman" w:hAnsi="Times New Roman"/>
          <w:b/>
        </w:rPr>
        <w:t>ПОЛОЖЕНИЕ</w:t>
      </w: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О ПОРЯДКЕ ОРГАНИЗАЦИИ И ПРОВЕДЕНИЯ</w:t>
      </w: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В ГОРОДСКОМ ПОСЕЛЕНИИ "ПОСЕЛОК ВОРОТЫНСК"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Настоящий Порядок разработан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федеральными законами, законами Калужской области, Уставом городского поселения "Поселок Воротынск" и направлен на реализацию прав граждан на непосредственное осуществление местного самоуправления.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Настоящий Порядок определяет организацию и проведение публичных слушаний, общественных обсуждений на территории городского поселения "Поселок Воротынск".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1" w:name="P40"/>
      <w:bookmarkEnd w:id="1"/>
      <w:r w:rsidRPr="0057588F">
        <w:rPr>
          <w:rFonts w:ascii="Times New Roman" w:hAnsi="Times New Roman"/>
          <w:b/>
        </w:rPr>
        <w:t>I. ОБЩИЕ ПОЛОЖЕНИЯ</w:t>
      </w:r>
    </w:p>
    <w:p w:rsidR="00AC7D53" w:rsidRPr="0057588F" w:rsidRDefault="00AC7D53" w:rsidP="0063497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C7D53" w:rsidRPr="0057588F" w:rsidRDefault="00AC7D53" w:rsidP="00C66E0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1. Публичные слушания, общественные обсуждения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 - это форма прямого волеизъявления граждан, реализуемая путем обсуждения жителями городского поселения "Поселок Воротынск" проектов муниципальных правовых актов по вопросам местного значения.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Публичные слушания, общественные обсуждения назначаются Собранием представителей городского поселения "Поселок Воротынск" или Главой городского поселения "Поселок Воротынск".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Подготовка, проведение и установление результатов публичных слушаний, общественных обсуждений осуществляются открыто и гласно.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Мнение граждан городского поселения "Поселок Воротынск", выявленное в ходе публичных слушаний или общественных обсуждений, носит для органов городского самоуправления рекомендательный характер.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2. Цели проведения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Публичные слушания, общественны</w:t>
      </w:r>
      <w:r>
        <w:rPr>
          <w:rFonts w:ascii="Times New Roman" w:hAnsi="Times New Roman"/>
        </w:rPr>
        <w:t>е</w:t>
      </w:r>
      <w:r w:rsidRPr="0057588F">
        <w:rPr>
          <w:rFonts w:ascii="Times New Roman" w:hAnsi="Times New Roman"/>
        </w:rPr>
        <w:t xml:space="preserve"> обсуждени</w:t>
      </w:r>
      <w:r>
        <w:rPr>
          <w:rFonts w:ascii="Times New Roman" w:hAnsi="Times New Roman"/>
        </w:rPr>
        <w:t>я</w:t>
      </w:r>
      <w:r w:rsidRPr="0057588F">
        <w:rPr>
          <w:rFonts w:ascii="Times New Roman" w:hAnsi="Times New Roman"/>
        </w:rPr>
        <w:t xml:space="preserve"> проводятся в целях:</w:t>
      </w:r>
    </w:p>
    <w:p w:rsidR="00AC7D53" w:rsidRPr="00886E37" w:rsidRDefault="00AC7D53" w:rsidP="00886E37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обеспечения гласности и соблюдения интересов населения муниципального образования городского поселения "Поселок Воротынск" при подготовке муниципальных правовых актов по вопросам местного значения;</w:t>
      </w:r>
    </w:p>
    <w:p w:rsidR="00AC7D53" w:rsidRPr="00886E37" w:rsidRDefault="00AC7D53" w:rsidP="00886E37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доведения до населения полной и точной информации по рассматриваемым проектам муниципальных правовых актов;</w:t>
      </w:r>
    </w:p>
    <w:p w:rsidR="00AC7D53" w:rsidRPr="00886E37" w:rsidRDefault="00AC7D53" w:rsidP="00886E37">
      <w:pPr>
        <w:pStyle w:val="ListParagraph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выявления мнения населения по проектам муниципальных правовых актов, выносимым на публичные слушания, общественные обсуждения.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3. Вопросы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городского поселения "Поселок Воротынск", Главой городского поселения "Поселок Воротынск" могут проводиться публичные слушания или общественные обсуждения.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Обязательному обсуждению на публичных слушаниях подлежат:</w:t>
      </w:r>
    </w:p>
    <w:p w:rsidR="00AC7D53" w:rsidRPr="0057588F" w:rsidRDefault="00AC7D53" w:rsidP="006B338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C7D53" w:rsidRPr="0057588F" w:rsidRDefault="00AC7D53" w:rsidP="006B338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проект местного бюджета и отчет о его исполнении;</w:t>
      </w:r>
    </w:p>
    <w:p w:rsidR="00AC7D53" w:rsidRPr="0057588F" w:rsidRDefault="00AC7D53" w:rsidP="006B338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проект стратегии социально-экономического развития муниципального образования;</w:t>
      </w:r>
    </w:p>
    <w:p w:rsidR="00AC7D53" w:rsidRPr="0057588F" w:rsidRDefault="00AC7D53" w:rsidP="006B338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вопросы о преобразовании муниципального образования.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 xml:space="preserve"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</w:t>
      </w:r>
      <w:r w:rsidRPr="0057588F">
        <w:rPr>
          <w:rFonts w:ascii="Times New Roman" w:hAnsi="Times New Roman"/>
          <w:b/>
        </w:rPr>
        <w:t>при отсутствии</w:t>
      </w:r>
      <w:r w:rsidRPr="0057588F">
        <w:rPr>
          <w:rFonts w:ascii="Times New Roman" w:hAnsi="Times New Roman"/>
        </w:rPr>
        <w:t xml:space="preserve"> утвержденных правил землепользования и застройки проводятся публичные слушания</w:t>
      </w:r>
      <w:r>
        <w:rPr>
          <w:rFonts w:ascii="Times New Roman" w:hAnsi="Times New Roman"/>
        </w:rPr>
        <w:t xml:space="preserve"> или общественные обсуждения</w:t>
      </w:r>
      <w:r w:rsidRPr="0057588F">
        <w:rPr>
          <w:rFonts w:ascii="Times New Roman" w:hAnsi="Times New Roman"/>
        </w:rPr>
        <w:t>, в соответствии с настоящим Порядком организации и проведения публичный слушаний</w:t>
      </w:r>
      <w:r>
        <w:rPr>
          <w:rFonts w:ascii="Times New Roman" w:hAnsi="Times New Roman"/>
        </w:rPr>
        <w:t>, общественных обсуждений</w:t>
      </w:r>
      <w:r w:rsidRPr="0057588F">
        <w:rPr>
          <w:rFonts w:ascii="Times New Roman" w:hAnsi="Times New Roman"/>
        </w:rPr>
        <w:t>, с учетом положений законодательства о градостроительной деятельности</w:t>
      </w:r>
      <w:r>
        <w:rPr>
          <w:rFonts w:ascii="Times New Roman" w:hAnsi="Times New Roman"/>
        </w:rPr>
        <w:t>.</w:t>
      </w:r>
    </w:p>
    <w:p w:rsidR="00AC7D53" w:rsidRPr="0057588F" w:rsidRDefault="00AC7D53" w:rsidP="001D512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4. Инициаторы проведения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слушания, общественные обсуждения проводятся по инициативе населения, Собрания представителей городского поселения "Поселок Воротынск", Главы городского поселения "Поселок Воротынск".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C66E0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II. ПОРЯДОК НАЗНАЧЕНИЯ ПУБЛИЧНЫХ СЛУШАНИЙ,</w:t>
      </w:r>
    </w:p>
    <w:p w:rsidR="00AC7D53" w:rsidRPr="0057588F" w:rsidRDefault="00AC7D53" w:rsidP="00C66E0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bookmarkStart w:id="2" w:name="P71"/>
      <w:bookmarkEnd w:id="2"/>
      <w:r w:rsidRPr="0057588F">
        <w:rPr>
          <w:rFonts w:ascii="Times New Roman" w:hAnsi="Times New Roman"/>
          <w:b/>
        </w:rPr>
        <w:t>Статья 5. Порядок назначения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слушания, общественные обсуждения, проводимые по инициативе населения или Собрания представителей городского поселения "Поселок Воротынск", назначаются решением Собрания представителей городского поселения "Поселок Воротынск", а по инициативе Главы городского поселения "Поселок Воротынск" - постановлением Главы городского поселения "Поселок Воротынск".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В решении (постановлении) о назначении публичных слушаний, общественных обсуждений указываются:</w:t>
      </w:r>
    </w:p>
    <w:p w:rsidR="00AC7D53" w:rsidRPr="00886E37" w:rsidRDefault="00AC7D53" w:rsidP="00886E3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название проекта муниципального правового акта, выносимого на публичные слушания, общественное обсуждение;</w:t>
      </w:r>
    </w:p>
    <w:p w:rsidR="00AC7D53" w:rsidRPr="00886E37" w:rsidRDefault="00AC7D53" w:rsidP="00886E3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организатор проведения публичных слушаний, общественных обсуждений;</w:t>
      </w:r>
    </w:p>
    <w:p w:rsidR="00AC7D53" w:rsidRPr="00886E37" w:rsidRDefault="00AC7D53" w:rsidP="00886E3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председательствующий на публичных слушаниях, общественных обсуждениях;</w:t>
      </w:r>
    </w:p>
    <w:p w:rsidR="00AC7D53" w:rsidRPr="00886E37" w:rsidRDefault="00AC7D53" w:rsidP="00886E3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дата, время, продолжительность публичных слушаний, общественных обсуждений (время начала и окончания слушаний) и место проведения;</w:t>
      </w:r>
    </w:p>
    <w:p w:rsidR="00AC7D53" w:rsidRPr="00886E37" w:rsidRDefault="00AC7D53" w:rsidP="00886E3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время и место сбора предложений к проекту муниципального правового акта.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Решение (постановление) о назначении публичных слушаний, общественных обсуждений</w:t>
      </w:r>
      <w:r>
        <w:rPr>
          <w:rFonts w:ascii="Times New Roman" w:hAnsi="Times New Roman"/>
        </w:rPr>
        <w:t xml:space="preserve">, проект </w:t>
      </w:r>
      <w:r w:rsidRPr="0057588F">
        <w:rPr>
          <w:rFonts w:ascii="Times New Roman" w:hAnsi="Times New Roman"/>
        </w:rPr>
        <w:t>муниципального правового акта</w:t>
      </w:r>
      <w:r>
        <w:rPr>
          <w:rFonts w:ascii="Times New Roman" w:hAnsi="Times New Roman"/>
        </w:rPr>
        <w:t xml:space="preserve">, подлежащий рассмотрению на </w:t>
      </w:r>
      <w:r w:rsidRPr="0057588F">
        <w:rPr>
          <w:rFonts w:ascii="Times New Roman" w:hAnsi="Times New Roman"/>
        </w:rPr>
        <w:t>публичных слушаний, общественных обсуждений</w:t>
      </w:r>
      <w:r>
        <w:rPr>
          <w:rFonts w:ascii="Times New Roman" w:hAnsi="Times New Roman"/>
        </w:rPr>
        <w:t>,</w:t>
      </w:r>
      <w:r w:rsidRPr="0057588F">
        <w:rPr>
          <w:rFonts w:ascii="Times New Roman" w:hAnsi="Times New Roman"/>
        </w:rPr>
        <w:t xml:space="preserve"> подлежит официальному опубликованию (обнародованию)</w:t>
      </w:r>
      <w:r>
        <w:rPr>
          <w:rFonts w:ascii="Times New Roman" w:hAnsi="Times New Roman"/>
        </w:rPr>
        <w:t xml:space="preserve"> и размещению на официальном сайте городского поселения "Поселок Воротынск" в сети-Интернет</w:t>
      </w:r>
      <w:r w:rsidRPr="0057588F">
        <w:rPr>
          <w:rFonts w:ascii="Times New Roman" w:hAnsi="Times New Roman"/>
        </w:rPr>
        <w:t>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Ответственные за проведение публичных слушаний, общественных обсуждений организуют учет поступивших предложений.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Вместе с решением Собрания представителей городского поселения "Поселок Воротынск" или постановлением Главы городского поселения "Поселок Воротынск" о назначении публичных слушаний или общественных обсуждений подлежит опубликованию (обнародованию) проект выносимого на публичные слушания муниципального правового акта, а также информация о месте и времени сбора предложений от заинтересованных лиц.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По проектам, выносимым на публичные слушания или общественные обсуждения, дата проведения публичных слушаний или общественных обсуждений назначается в сроки, установленные федеральным законодательством, законодательством Калужской области и муниципальными правовыми актами.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C66E0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3" w:name="P86"/>
      <w:bookmarkEnd w:id="3"/>
      <w:r w:rsidRPr="0057588F">
        <w:rPr>
          <w:rFonts w:ascii="Times New Roman" w:hAnsi="Times New Roman"/>
          <w:b/>
        </w:rPr>
        <w:t>III. ПОРЯДОК ПОДГОТОВКИ И ПРОВЕДЕНИЯ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6. Организация проведения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Организация проведения публичных слушаний, общественных обсуждений осуществляется администрацией городского поселения "Поселок Воротынск" в соответствии с решением (постановлением) о назначении публичных слушаний</w:t>
      </w:r>
      <w:r>
        <w:rPr>
          <w:rFonts w:ascii="Times New Roman" w:hAnsi="Times New Roman"/>
        </w:rPr>
        <w:t xml:space="preserve"> или</w:t>
      </w:r>
      <w:r w:rsidRPr="0057588F">
        <w:rPr>
          <w:rFonts w:ascii="Times New Roman" w:hAnsi="Times New Roman"/>
        </w:rPr>
        <w:t xml:space="preserve"> общественных обсуждений.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7. Порядок подготовки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Порядок подготовки публичных слушаний, общественных обсуждений включает:</w:t>
      </w:r>
    </w:p>
    <w:p w:rsidR="00AC7D53" w:rsidRPr="00886E37" w:rsidRDefault="00AC7D53" w:rsidP="00886E3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разработку повестки дня, проекта заключения по итогам публичных слушаний, общественных обсуждений;</w:t>
      </w:r>
    </w:p>
    <w:p w:rsidR="00AC7D53" w:rsidRPr="00886E37" w:rsidRDefault="00AC7D53" w:rsidP="00886E3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регистрацию участников (Ф.И.О., организация (партия) или адрес);</w:t>
      </w:r>
    </w:p>
    <w:p w:rsidR="00AC7D53" w:rsidRPr="00886E37" w:rsidRDefault="00AC7D53" w:rsidP="00886E3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ведение протокола публичных слушаний, общественных обсуждений;</w:t>
      </w:r>
    </w:p>
    <w:p w:rsidR="00AC7D53" w:rsidRPr="00886E37" w:rsidRDefault="00AC7D53" w:rsidP="00886E3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определение перечня должностных лиц, специалистов, организаций и представителей общественности, приглашаемых к участию в публичных слушаниях или общественных обсуждениях, направление им официальных приглашений.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Повторно одни и те же вопросы, в том числе предложения по дополнениям и изменениям в Устав городского поселения "Поселок Воротынск",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8. Порядок проведения публичных слушаний, общественных обсуждений и участия в них граждан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Председательствующим на публичных слушаниях, общественных обсуждениях является Глава городского поселения "Поселок Воротынск", либо заместитель председателя Собрания представителей, либо Глава администрации городского поселения "Поселок Воротынск" (или по его поручению).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Председательствующий ведет слушания, общественные обсуждения и следит за порядком обсуждения вопросов повестки дня слушаний, общественных обсуждений.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Вопросы, предложения и заявки на выступления подаются в письменной форме.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Слово для выступлений участникам слушаний, общественных обсуждений предоставляется в порядке поступления заявок.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Все приглашенные лица выступают только с разрешения председательствующего.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 или общественных обсуждений.</w:t>
      </w:r>
    </w:p>
    <w:p w:rsidR="00AC7D53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6. Заключение по итогам публичных слушаний, общественных обсуждений содержит следующую информацию: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дата оформления заключения,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наименование проекта, рассмотренного на публичных слушаниях или общественных обсуждениях,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сведения о количестве участников, принявших участие в публичных слушаниях или общественных обсуждениях,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обсуждений,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содержание внесенных предложений и замечаний участников публичных слушаний или общественных обсуждений,</w:t>
      </w:r>
    </w:p>
    <w:p w:rsidR="00AC7D53" w:rsidRPr="00886E37" w:rsidRDefault="00AC7D53" w:rsidP="00886E37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 xml:space="preserve"> поданных предложений по рассматриваемому проекту, в том числе о количестве предложений, поданных в поддержку проекта, количестве возражений по проекту, количестве иных предложений жителей поселения.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Заключение по итогам публичных слушаний, общественных обсуждений публикуется организатором публичных слушаний, общественных обсуждений в срок не позднее 10 рабочих дней со дня проведения слушаний, общественных обсуждений.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7. Протокол публичных слушаний, общественных обсуждений подписывается председательствующим. С протоколом публичных слушаний, общественных обсуждений вправе ознакомиться все заинтересованные лица.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8. Рассмотрение Собранием представителей городского поселения "Поселок Воротынск" проекта муниципального правового акта, за исключением проекта бюджета городского поселения на очередной финансовый год и плановый период и годового отчета об исполнении бюджета городского поселения, или Устава городского поселения</w:t>
      </w:r>
      <w:r>
        <w:rPr>
          <w:rFonts w:ascii="Times New Roman" w:hAnsi="Times New Roman"/>
        </w:rPr>
        <w:t>,</w:t>
      </w:r>
      <w:r w:rsidRPr="0057588F">
        <w:rPr>
          <w:rFonts w:ascii="Times New Roman" w:hAnsi="Times New Roman"/>
        </w:rPr>
        <w:t xml:space="preserve"> с учетом результатов публичных слушаний</w:t>
      </w:r>
      <w:r>
        <w:rPr>
          <w:rFonts w:ascii="Times New Roman" w:hAnsi="Times New Roman"/>
        </w:rPr>
        <w:t xml:space="preserve"> или общественных обсуждений</w:t>
      </w:r>
      <w:r w:rsidRPr="0057588F">
        <w:rPr>
          <w:rFonts w:ascii="Times New Roman" w:hAnsi="Times New Roman"/>
        </w:rPr>
        <w:t xml:space="preserve"> назначается не ранее чем через 30 дней после опубликования проекта и не позднее чем через 30 дней после опубликования заключения по итогам публичных слушаний</w:t>
      </w:r>
      <w:r>
        <w:rPr>
          <w:rFonts w:ascii="Times New Roman" w:hAnsi="Times New Roman"/>
        </w:rPr>
        <w:t xml:space="preserve"> или общественных обсуждений</w:t>
      </w:r>
      <w:r w:rsidRPr="0057588F">
        <w:rPr>
          <w:rFonts w:ascii="Times New Roman" w:hAnsi="Times New Roman"/>
        </w:rPr>
        <w:t>, если иное не предусмотрено федеральным законодательством.</w:t>
      </w:r>
    </w:p>
    <w:p w:rsidR="00AC7D53" w:rsidRPr="0057588F" w:rsidRDefault="00AC7D53" w:rsidP="006B33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9. Рассмотрение Собранием представителей городского поселения "Поселок Воротынск" проекта бюджета городского поселения на очередной финансовый год и плановый период и годового отчета об исполнении бюджета городского поселения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B338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IV. ОСОБЕННОСТИ ПОДГОТОВКИ И ПРОВЕДЕНИЯ</w:t>
      </w:r>
    </w:p>
    <w:p w:rsidR="00AC7D53" w:rsidRPr="0057588F" w:rsidRDefault="00AC7D53" w:rsidP="006B338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ПУБЛИЧНЫХ СЛУШАНИЙ, ОБЩЕСТВЕННЫХ ОБСУЖДЕНИЙ</w:t>
      </w:r>
    </w:p>
    <w:p w:rsidR="00AC7D53" w:rsidRPr="0057588F" w:rsidRDefault="00AC7D53" w:rsidP="006B338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ПО ПРОЕКТАМ ГРАДОСТРОИТЕЛЬНЫХ РЕШЕНИЙ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9. Особенности организации и проведения публичных слушаний или общественных обсуждений по проекту генерального плана, о внесении изменений в генеральный план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 или общественные обсуждения по проекту генерального плана, о внесении изменений в генеральный план назначаются Главой городского поселения "Поселок Воротынск" или Собранием представителей городского поселения "Поселок Воротынск" и проводятся администрацией городского поселения "Поселок Воротынск" в соответствии с разделами I - III настоящего Положения и с учетом норм данного раздела.</w:t>
      </w:r>
    </w:p>
    <w:p w:rsidR="00AC7D53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При внесении изменений в генеральный план публичные слушания или общественные обсуждения проводятся на всей территории городского поселения в соответствии с законом Калужской области.</w:t>
      </w:r>
    </w:p>
    <w:p w:rsidR="00AC7D53" w:rsidRDefault="00AC7D53" w:rsidP="00153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публичных слушаний или общественных обсуждений в целях обеспечения участников публичных слушаний или общественных обсуждений равными возможностями для участия в публичных слушаний или общественных обсуждений территория населенного пункта может быть разделена на части.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Сроки и процедура проведения публичных слушаний или общественных обсуждений по проекту генерального плана и внесению изменений в генеральный план с момента оповещения жителей о времени и месте проведения публичных слушаний или общественных обсуждения до дня опубликования заключения о результатах публичных слушаний</w:t>
      </w:r>
      <w:r>
        <w:rPr>
          <w:rFonts w:ascii="Times New Roman" w:hAnsi="Times New Roman"/>
        </w:rPr>
        <w:t xml:space="preserve"> или общественных обсуждений</w:t>
      </w:r>
      <w:r w:rsidRPr="0057588F">
        <w:rPr>
          <w:rFonts w:ascii="Times New Roman" w:hAnsi="Times New Roman"/>
        </w:rPr>
        <w:t xml:space="preserve"> устанавливаются в соответствии с требованиями Градостроительного кодекса Российской Федерации.</w:t>
      </w:r>
    </w:p>
    <w:p w:rsidR="00AC7D53" w:rsidRPr="0057588F" w:rsidRDefault="00AC7D53" w:rsidP="009A7BD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Глава администрации городского поселения "Поселок Воротынск" с учетом заключения о результатах публичных слушаний принимает постановление о согласии с проектом генерального плана и направлении его в Собрание представителей городского поселения "Поселок Воротынск" либо об отклонении проекта генерального плана и о направлении его на доработку.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10. Особенности подготовки и проведения публичных слушаний или общественных обсуждений по проекту правил землепользования и застройки, о внесении изменений и дополнений в правила землепользования и застройки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 или общественные обсуждения по проекту правил землепользования и застройки, о внесении изменений и дополнений в правила землепользования и застройки проводятся комиссией, утвержденной Главой администрации городского поселения "Поселок Воротынск" одновременно с принятием решения о подготовке проекта правил землепользования и застройки (далее - комиссия) в соответствии с разделами I - III настоящего Положения и с учетом норм данного раздела.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Публичные слушания по проекту правил землепользования и застройки, о внесении изменений и дополнений в правила землепользования и застройки назначаются Главой городского поселения "Поселок Воротынск" не позднее чем через 10 дней со дня получения такого проекта.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Продолжительность, процедура публичных слушаний или общественных обсуждений по проекту правил землепользования и застройки</w:t>
      </w:r>
      <w:r>
        <w:rPr>
          <w:rFonts w:ascii="Times New Roman" w:hAnsi="Times New Roman"/>
        </w:rPr>
        <w:t xml:space="preserve">, </w:t>
      </w:r>
      <w:r w:rsidRPr="0057588F">
        <w:rPr>
          <w:rFonts w:ascii="Times New Roman" w:hAnsi="Times New Roman"/>
        </w:rPr>
        <w:t>о внесении изменений и дополнений в правила землепользования и застройки устанавливается в соответствии с требованиями Градостроительного кодекса Российской Федерации.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комиссия в срок не позднее чем через 15 дней со дня принятия Главой городского поселения "Поселок Воротынск" постановления о проведении публичных слушаний или общественных обсуждений по предложениям о внесении изменений направляет извещения:</w:t>
      </w:r>
    </w:p>
    <w:p w:rsidR="00AC7D53" w:rsidRPr="00886E37" w:rsidRDefault="00AC7D53" w:rsidP="00886E37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AC7D53" w:rsidRPr="00886E37" w:rsidRDefault="00AC7D53" w:rsidP="00886E37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правообладателям зданий, строений, сооружений, расположенных на земельных участках,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AC7D53" w:rsidRPr="00886E37" w:rsidRDefault="00AC7D53" w:rsidP="00886E37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правообладателям помещений в здании, строении, сооружении, расположенных на земельных участках,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AC7D53" w:rsidRPr="00886E37" w:rsidRDefault="00AC7D53" w:rsidP="00886E37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86E37">
        <w:rPr>
          <w:rFonts w:ascii="Times New Roman" w:hAnsi="Times New Roman"/>
        </w:rPr>
        <w:t>правообладателям объектов капитального строительства, расположенных в границах зон с особыми условиями использования территорий.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5. После завершения публичных слушаний по проекту правил землепользования и застройки комиссия направляет главе администрации городского поселения "Поселок Воротынск" протокол и заключение о результатах публичных слушаний вместе с проектом правил землепользования и застройки для принятия решения в соответствии с требованиями Градостроительного кодекса Российской Федерации.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DB758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  <w:b/>
        </w:rPr>
        <w:t>Статья 11. Особенности подготовки и проведения публичных слушаний или общественных обсуждений по проекту планировки территории и проекту межевания территории</w:t>
      </w:r>
    </w:p>
    <w:p w:rsidR="00AC7D53" w:rsidRPr="0057588F" w:rsidRDefault="00AC7D53" w:rsidP="00DB758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DB758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 или общественных обсуждениях.</w:t>
      </w:r>
    </w:p>
    <w:p w:rsidR="00AC7D53" w:rsidRPr="0057588F" w:rsidRDefault="00AC7D53" w:rsidP="00437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2. Публичные слушания или общественные обсуждения по проекту планировки территории и проекту межевания территории проводятся с участием граждан, постоянно проживающих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а также лиц, законные интересы которых могут быть нарушены в связи с реализацией таких проектов.</w:t>
      </w:r>
    </w:p>
    <w:p w:rsidR="00AC7D53" w:rsidRPr="0057588F" w:rsidRDefault="00AC7D53" w:rsidP="00437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Продолжительность, процедура публичных слушаний или общественных обсуждений по проекту планировки территории и проекту межевания территории устанавливается в соответствии с требованиями Градостроительного кодекса Российской Федерации.</w:t>
      </w:r>
    </w:p>
    <w:p w:rsidR="00AC7D53" w:rsidRPr="0057588F" w:rsidRDefault="00AC7D53" w:rsidP="00DB758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Не позднее чем через 15 дней со дня проведения публичных слушаний или общественных обсуждений по проекту планировки территории и проекту межевания территории главе администрации городского поселения "Поселок Воротынск" направляется подготовленная документация по планировке территории и проекту межевания территории, протокол публичных слушаний или общественных обсуждений и заключение о результатах публичных слушаний или общественных обсуждений для принятия решения в соответствии с действующим законодательством.</w:t>
      </w:r>
    </w:p>
    <w:p w:rsidR="00AC7D53" w:rsidRPr="0057588F" w:rsidRDefault="00AC7D53" w:rsidP="00DB758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1</w:t>
      </w:r>
      <w:r>
        <w:rPr>
          <w:rFonts w:ascii="Times New Roman" w:hAnsi="Times New Roman"/>
          <w:b/>
        </w:rPr>
        <w:t>2</w:t>
      </w:r>
      <w:r w:rsidRPr="0057588F">
        <w:rPr>
          <w:rFonts w:ascii="Times New Roman" w:hAnsi="Times New Roman"/>
          <w:b/>
        </w:rPr>
        <w:t>. Особенности подготовки и проведения публичных слушаний или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Публичные слушания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в соответствии со статьей 5 настоящего Положения.</w:t>
      </w:r>
    </w:p>
    <w:p w:rsidR="00AC7D53" w:rsidRPr="0057588F" w:rsidRDefault="00AC7D53" w:rsidP="00FE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 xml:space="preserve">2. Публичные слушания или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</w:t>
      </w:r>
      <w:r w:rsidRPr="002168D1">
        <w:rPr>
          <w:rFonts w:ascii="Times New Roman" w:hAnsi="Times New Roman"/>
        </w:rPr>
        <w:t>капитального строительства, в отношении которых подготовлены данные проекты,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земельному участку, в отношении которого подготовлены данные проекты, правообладателей таких земельных участков или</w:t>
      </w:r>
      <w:r w:rsidRPr="0057588F">
        <w:rPr>
          <w:rFonts w:ascii="Times New Roman" w:hAnsi="Times New Roman"/>
        </w:rPr>
        <w:t xml:space="preserve"> расположенных на них объектов капитального строительства, правообладателей помещений, являющихся частью объекта капитального строительства, в отношении которого подготовлены данные проекты.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C7D53" w:rsidRPr="0057588F" w:rsidRDefault="00AC7D53" w:rsidP="00FE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4. Продолжительность, процедура публичных слушаний или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устанавливается в соответствии с требованиями Градостроительного кодекса Российской Федерации.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57588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V. ЗАКЛЮЧИТЕЛЬНЫЕ ПОЛОЖЕНИЯ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7588F">
        <w:rPr>
          <w:rFonts w:ascii="Times New Roman" w:hAnsi="Times New Roman"/>
          <w:b/>
        </w:rPr>
        <w:t>Статья 1</w:t>
      </w:r>
      <w:r>
        <w:rPr>
          <w:rFonts w:ascii="Times New Roman" w:hAnsi="Times New Roman"/>
          <w:b/>
        </w:rPr>
        <w:t>3</w:t>
      </w:r>
      <w:r w:rsidRPr="0057588F">
        <w:rPr>
          <w:rFonts w:ascii="Times New Roman" w:hAnsi="Times New Roman"/>
          <w:b/>
        </w:rPr>
        <w:t>. Хранение материалов публичных слушаний,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Материалы публичных слушаний, общественных обсуждений в течение всего срока полномочий депутатов Собрания представителей городского поселения "Поселок Воротынск" и Главы администрации городского поселения "Поселок Воротынск</w:t>
      </w:r>
      <w:r>
        <w:rPr>
          <w:rFonts w:ascii="Times New Roman" w:hAnsi="Times New Roman"/>
        </w:rPr>
        <w:t>"</w:t>
      </w:r>
      <w:r w:rsidRPr="0057588F">
        <w:rPr>
          <w:rFonts w:ascii="Times New Roman" w:hAnsi="Times New Roman"/>
        </w:rPr>
        <w:t xml:space="preserve"> должны храниться в указанных органах, а по истечении этого срока сдаются на хранение в муниципальный архив.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14</w:t>
      </w:r>
      <w:r w:rsidRPr="0057588F">
        <w:rPr>
          <w:rFonts w:ascii="Times New Roman" w:hAnsi="Times New Roman"/>
          <w:b/>
        </w:rPr>
        <w:t>. Финансирование мероприятий, связанных с подготовкой и проведением публичных слушаний</w:t>
      </w:r>
      <w:r>
        <w:rPr>
          <w:rFonts w:ascii="Times New Roman" w:hAnsi="Times New Roman"/>
          <w:b/>
        </w:rPr>
        <w:t>, общественных обсуждений</w:t>
      </w: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C7D53" w:rsidRPr="0057588F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7588F">
        <w:rPr>
          <w:rFonts w:ascii="Times New Roman" w:hAnsi="Times New Roman"/>
        </w:rPr>
        <w:t>1. Финансирование мероприятий, связанных с организацией и проведением публичных слушаний или общественных обсуждений по проектам Устава городское поселение "Поселок Воротынск", решениям Собрания представителей городского поселения "Поселок Воротынск" о внесении изменений и дополнений в Устав городского поселения "Поселок Воротынск, по проекту бюджета городского поселения и отчета о его исполнении, по проектам генерального плана, правил землепользования и застройки, планировки территорий и межевания территорий, осуществляется за счет средств бюджета города в пределах, предусмотренных на эти цели решением Собрания представителей городского поселения "Поселок Воротынск" на очередной финансовый год.</w:t>
      </w:r>
    </w:p>
    <w:p w:rsidR="00AC7D53" w:rsidRPr="0063497B" w:rsidRDefault="00AC7D53" w:rsidP="00634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8F">
        <w:rPr>
          <w:rFonts w:ascii="Times New Roman" w:hAnsi="Times New Roman"/>
        </w:rPr>
        <w:t>2. Расходы, связанные с организацией и проведением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sectPr w:rsidR="00AC7D53" w:rsidRPr="0063497B" w:rsidSect="00403968">
      <w:headerReference w:type="default" r:id="rId8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53" w:rsidRDefault="00AC7D53" w:rsidP="00B401E8">
      <w:pPr>
        <w:spacing w:after="0" w:line="240" w:lineRule="auto"/>
      </w:pPr>
      <w:r>
        <w:separator/>
      </w:r>
    </w:p>
  </w:endnote>
  <w:endnote w:type="continuationSeparator" w:id="1">
    <w:p w:rsidR="00AC7D53" w:rsidRDefault="00AC7D53" w:rsidP="00B4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53" w:rsidRDefault="00AC7D53" w:rsidP="00B401E8">
      <w:pPr>
        <w:spacing w:after="0" w:line="240" w:lineRule="auto"/>
      </w:pPr>
      <w:r>
        <w:separator/>
      </w:r>
    </w:p>
  </w:footnote>
  <w:footnote w:type="continuationSeparator" w:id="1">
    <w:p w:rsidR="00AC7D53" w:rsidRDefault="00AC7D53" w:rsidP="00B4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53" w:rsidRPr="00B401E8" w:rsidRDefault="00AC7D53" w:rsidP="00B401E8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840"/>
    <w:multiLevelType w:val="hybridMultilevel"/>
    <w:tmpl w:val="69A8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D72B77"/>
    <w:multiLevelType w:val="hybridMultilevel"/>
    <w:tmpl w:val="3D124AF4"/>
    <w:lvl w:ilvl="0" w:tplc="9B6AE0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F76E64"/>
    <w:multiLevelType w:val="hybridMultilevel"/>
    <w:tmpl w:val="A48E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D1B56"/>
    <w:multiLevelType w:val="hybridMultilevel"/>
    <w:tmpl w:val="E980992C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71D"/>
    <w:multiLevelType w:val="hybridMultilevel"/>
    <w:tmpl w:val="FFBA250E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3A80"/>
    <w:multiLevelType w:val="hybridMultilevel"/>
    <w:tmpl w:val="21B2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4C6979"/>
    <w:multiLevelType w:val="hybridMultilevel"/>
    <w:tmpl w:val="083C3D0C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B7AB4"/>
    <w:multiLevelType w:val="hybridMultilevel"/>
    <w:tmpl w:val="55D67B22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97B"/>
    <w:rsid w:val="00000DFA"/>
    <w:rsid w:val="000529F5"/>
    <w:rsid w:val="00072851"/>
    <w:rsid w:val="000B665D"/>
    <w:rsid w:val="0010167C"/>
    <w:rsid w:val="00153243"/>
    <w:rsid w:val="00163AC0"/>
    <w:rsid w:val="00184C10"/>
    <w:rsid w:val="001A6259"/>
    <w:rsid w:val="001D210B"/>
    <w:rsid w:val="001D5121"/>
    <w:rsid w:val="002168D1"/>
    <w:rsid w:val="002379F4"/>
    <w:rsid w:val="002A15F9"/>
    <w:rsid w:val="002B1401"/>
    <w:rsid w:val="002B297A"/>
    <w:rsid w:val="00403968"/>
    <w:rsid w:val="00437568"/>
    <w:rsid w:val="0045300B"/>
    <w:rsid w:val="004942BE"/>
    <w:rsid w:val="004C46CE"/>
    <w:rsid w:val="0057588F"/>
    <w:rsid w:val="00586D55"/>
    <w:rsid w:val="005E470E"/>
    <w:rsid w:val="005E5FC3"/>
    <w:rsid w:val="0063497B"/>
    <w:rsid w:val="006B3386"/>
    <w:rsid w:val="00710EF9"/>
    <w:rsid w:val="007771E2"/>
    <w:rsid w:val="00791D5E"/>
    <w:rsid w:val="0083272B"/>
    <w:rsid w:val="00886E37"/>
    <w:rsid w:val="0089553B"/>
    <w:rsid w:val="008F19CF"/>
    <w:rsid w:val="009279BE"/>
    <w:rsid w:val="00941DE9"/>
    <w:rsid w:val="00971AD0"/>
    <w:rsid w:val="0097420E"/>
    <w:rsid w:val="009874DE"/>
    <w:rsid w:val="00987D16"/>
    <w:rsid w:val="009A7BD8"/>
    <w:rsid w:val="009E50E6"/>
    <w:rsid w:val="00A118D4"/>
    <w:rsid w:val="00AC77BB"/>
    <w:rsid w:val="00AC7D53"/>
    <w:rsid w:val="00B401E8"/>
    <w:rsid w:val="00BA3A08"/>
    <w:rsid w:val="00BF43C4"/>
    <w:rsid w:val="00BF4EFD"/>
    <w:rsid w:val="00C3254F"/>
    <w:rsid w:val="00C66E07"/>
    <w:rsid w:val="00C95E1C"/>
    <w:rsid w:val="00D02F12"/>
    <w:rsid w:val="00D636DD"/>
    <w:rsid w:val="00DB7581"/>
    <w:rsid w:val="00E44E54"/>
    <w:rsid w:val="00E5324C"/>
    <w:rsid w:val="00EA41EF"/>
    <w:rsid w:val="00F22C8E"/>
    <w:rsid w:val="00FA76BC"/>
    <w:rsid w:val="00FD0424"/>
    <w:rsid w:val="00F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97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497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6349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6B3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01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01E8"/>
    <w:rPr>
      <w:rFonts w:cs="Times New Roman"/>
    </w:rPr>
  </w:style>
  <w:style w:type="character" w:styleId="Hyperlink">
    <w:name w:val="Hyperlink"/>
    <w:basedOn w:val="DefaultParagraphFont"/>
    <w:uiPriority w:val="99"/>
    <w:rsid w:val="00BA3A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449</TotalTime>
  <Pages>8</Pages>
  <Words>3535</Words>
  <Characters>20153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Marina Фаттахова М Н</cp:lastModifiedBy>
  <cp:revision>14</cp:revision>
  <cp:lastPrinted>2018-01-22T13:52:00Z</cp:lastPrinted>
  <dcterms:created xsi:type="dcterms:W3CDTF">2018-01-19T09:21:00Z</dcterms:created>
  <dcterms:modified xsi:type="dcterms:W3CDTF">2018-02-01T13:04:00Z</dcterms:modified>
</cp:coreProperties>
</file>